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983"/>
        <w:gridCol w:w="1277"/>
        <w:gridCol w:w="1272"/>
        <w:gridCol w:w="4074"/>
      </w:tblGrid>
      <w:tr w:rsidR="00D02C16" w14:paraId="5C7FFD21" w14:textId="77777777" w:rsidTr="00A95B4C">
        <w:trPr>
          <w:trHeight w:hRule="exact" w:val="3289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E7F3"/>
          </w:tcPr>
          <w:p w14:paraId="485769BB" w14:textId="774F644B" w:rsidR="00D02C16" w:rsidRDefault="00E85F0C" w:rsidP="00746C58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6BA2FAD0" wp14:editId="3E5E634B">
                  <wp:simplePos x="0" y="0"/>
                  <wp:positionH relativeFrom="column">
                    <wp:posOffset>-58475</wp:posOffset>
                  </wp:positionH>
                  <wp:positionV relativeFrom="paragraph">
                    <wp:posOffset>359</wp:posOffset>
                  </wp:positionV>
                  <wp:extent cx="720000" cy="720000"/>
                  <wp:effectExtent l="0" t="0" r="4445" b="4445"/>
                  <wp:wrapSquare wrapText="bothSides"/>
                  <wp:docPr id="1845813139" name="Picture 1845813139" descr="A logo of a speed clu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209201" name="Picture 1" descr="A logo of a speed club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64BF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62409F" wp14:editId="33A40E53">
                  <wp:simplePos x="0" y="0"/>
                  <wp:positionH relativeFrom="column">
                    <wp:posOffset>860287</wp:posOffset>
                  </wp:positionH>
                  <wp:positionV relativeFrom="paragraph">
                    <wp:posOffset>83</wp:posOffset>
                  </wp:positionV>
                  <wp:extent cx="4680000" cy="2090688"/>
                  <wp:effectExtent l="0" t="0" r="6350" b="5080"/>
                  <wp:wrapSquare wrapText="bothSides"/>
                  <wp:docPr id="473245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2090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2C16" w14:paraId="778A497C" w14:textId="77777777" w:rsidTr="00A95B4C">
        <w:trPr>
          <w:trHeight w:hRule="exact" w:val="62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351EBECB" w14:textId="4C978C3F" w:rsidR="00D02C16" w:rsidRPr="002C4032" w:rsidRDefault="00D02C16" w:rsidP="00E31069">
            <w:pPr>
              <w:jc w:val="center"/>
              <w:rPr>
                <w:sz w:val="40"/>
                <w:szCs w:val="40"/>
              </w:rPr>
            </w:pPr>
            <w:r w:rsidRPr="002C4032">
              <w:rPr>
                <w:sz w:val="40"/>
                <w:szCs w:val="40"/>
              </w:rPr>
              <w:t xml:space="preserve">Membership </w:t>
            </w:r>
            <w:r w:rsidR="00367896" w:rsidRPr="002C4032">
              <w:rPr>
                <w:sz w:val="40"/>
                <w:szCs w:val="40"/>
              </w:rPr>
              <w:t>(</w:t>
            </w:r>
            <w:r w:rsidR="00670EC1">
              <w:rPr>
                <w:sz w:val="40"/>
                <w:szCs w:val="40"/>
              </w:rPr>
              <w:t>Competition</w:t>
            </w:r>
            <w:r w:rsidR="00367896" w:rsidRPr="002C4032">
              <w:rPr>
                <w:sz w:val="40"/>
                <w:szCs w:val="40"/>
              </w:rPr>
              <w:t>) Form 202</w:t>
            </w:r>
            <w:r w:rsidR="00E31069">
              <w:rPr>
                <w:sz w:val="40"/>
                <w:szCs w:val="40"/>
              </w:rPr>
              <w:t>6</w:t>
            </w:r>
          </w:p>
        </w:tc>
      </w:tr>
      <w:tr w:rsidR="00D02C16" w14:paraId="0E6E0EDD" w14:textId="77777777" w:rsidTr="00A95B4C">
        <w:trPr>
          <w:trHeight w:hRule="exact" w:val="113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20ECA" w14:textId="5675F37A" w:rsidR="00B57ED7" w:rsidRPr="002C4032" w:rsidRDefault="00D02C16" w:rsidP="002C4032">
            <w:pPr>
              <w:jc w:val="both"/>
              <w:rPr>
                <w:sz w:val="22"/>
                <w:szCs w:val="22"/>
              </w:rPr>
            </w:pPr>
            <w:r w:rsidRPr="002C4032">
              <w:rPr>
                <w:sz w:val="22"/>
                <w:szCs w:val="22"/>
              </w:rPr>
              <w:t xml:space="preserve">I hereby apply for membership / renewal of the </w:t>
            </w:r>
            <w:r w:rsidRPr="00643A39">
              <w:rPr>
                <w:b/>
                <w:bCs/>
                <w:sz w:val="22"/>
                <w:szCs w:val="22"/>
              </w:rPr>
              <w:t>NATIONAL HISTORIC SPEED CLUB</w:t>
            </w:r>
            <w:r w:rsidRPr="002C4032">
              <w:rPr>
                <w:sz w:val="22"/>
                <w:szCs w:val="22"/>
              </w:rPr>
              <w:t xml:space="preserve"> and in so doing agree to be bound by the </w:t>
            </w:r>
            <w:r w:rsidR="00B57ED7" w:rsidRPr="002C4032">
              <w:rPr>
                <w:sz w:val="22"/>
                <w:szCs w:val="22"/>
              </w:rPr>
              <w:t>C</w:t>
            </w:r>
            <w:r w:rsidRPr="002C4032">
              <w:rPr>
                <w:sz w:val="22"/>
                <w:szCs w:val="22"/>
              </w:rPr>
              <w:t>lub’s</w:t>
            </w:r>
            <w:r w:rsidR="00B57ED7" w:rsidRPr="002C4032">
              <w:rPr>
                <w:sz w:val="22"/>
                <w:szCs w:val="22"/>
              </w:rPr>
              <w:t xml:space="preserve"> Constitution and Code of Conduct which are available on the website </w:t>
            </w:r>
            <w:hyperlink r:id="rId7" w:history="1">
              <w:r w:rsidR="00B57ED7" w:rsidRPr="002C4032">
                <w:rPr>
                  <w:rStyle w:val="Hyperlink"/>
                  <w:sz w:val="22"/>
                  <w:szCs w:val="22"/>
                </w:rPr>
                <w:t>www.nationalhistoricspeed.co.uk</w:t>
              </w:r>
            </w:hyperlink>
          </w:p>
        </w:tc>
      </w:tr>
      <w:tr w:rsidR="00D02C16" w14:paraId="4D5AA39C" w14:textId="77777777" w:rsidTr="00A95B4C">
        <w:trPr>
          <w:trHeight w:hRule="exact" w:val="510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9400"/>
            <w:vAlign w:val="center"/>
          </w:tcPr>
          <w:p w14:paraId="2F3CDF98" w14:textId="11EF4ED7" w:rsidR="00D02C16" w:rsidRPr="00A84D9D" w:rsidRDefault="00B57ED7" w:rsidP="00746C58">
            <w:pPr>
              <w:rPr>
                <w:b/>
                <w:bCs/>
                <w:i/>
                <w:iCs/>
              </w:rPr>
            </w:pPr>
            <w:r w:rsidRPr="00A84D9D">
              <w:rPr>
                <w:b/>
                <w:bCs/>
                <w:i/>
                <w:iCs/>
              </w:rPr>
              <w:t>Fields marked * are required</w:t>
            </w:r>
          </w:p>
        </w:tc>
      </w:tr>
      <w:tr w:rsidR="00D02C16" w14:paraId="19A8F44F" w14:textId="77777777" w:rsidTr="00A95B4C">
        <w:trPr>
          <w:trHeight w:hRule="exact" w:val="62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365E6" w14:textId="7F07142D" w:rsidR="001A0BEC" w:rsidRDefault="00B57ED7" w:rsidP="00A7513A">
            <w:pPr>
              <w:tabs>
                <w:tab w:val="left" w:pos="1095"/>
              </w:tabs>
              <w:ind w:left="1161" w:hanging="1161"/>
            </w:pPr>
            <w:r>
              <w:t>New Membership or Renewal?</w:t>
            </w:r>
            <w:r w:rsidRPr="00536611">
              <w:rPr>
                <w:b/>
                <w:bCs/>
                <w:sz w:val="32"/>
                <w:szCs w:val="32"/>
                <w:vertAlign w:val="superscript"/>
              </w:rPr>
              <w:t>*</w:t>
            </w:r>
            <w:r w:rsidR="00BA703E">
              <w:rPr>
                <w:b/>
                <w:bCs/>
              </w:rPr>
              <w:t xml:space="preserve">  Please tick appropriate box</w:t>
            </w:r>
            <w:r w:rsidR="00643A39">
              <w:rPr>
                <w:b/>
                <w:bCs/>
              </w:rPr>
              <w:t xml:space="preserve"> </w:t>
            </w:r>
          </w:p>
        </w:tc>
      </w:tr>
      <w:tr w:rsidR="00A7513A" w14:paraId="23ACC7E4" w14:textId="77777777" w:rsidTr="00A95B4C">
        <w:trPr>
          <w:trHeight w:hRule="exact" w:val="624"/>
        </w:trPr>
        <w:tc>
          <w:tcPr>
            <w:tcW w:w="509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2DD529" w14:textId="01EF723F" w:rsidR="00A7513A" w:rsidRDefault="00E20502" w:rsidP="00A7513A">
            <w:pPr>
              <w:ind w:left="878" w:hanging="878"/>
            </w:pPr>
            <w:sdt>
              <w:sdtPr>
                <w:rPr>
                  <w:color w:val="FF0000"/>
                  <w:sz w:val="48"/>
                  <w:szCs w:val="48"/>
                </w:rPr>
                <w:id w:val="4050353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11C1E">
                  <w:rPr>
                    <w:color w:val="FF0000"/>
                    <w:sz w:val="48"/>
                    <w:szCs w:val="48"/>
                  </w:rPr>
                  <w:sym w:font="Wingdings" w:char="F06F"/>
                </w:r>
              </w:sdtContent>
            </w:sdt>
            <w:r w:rsidR="00A7513A">
              <w:tab/>
              <w:t>New application</w:t>
            </w:r>
          </w:p>
        </w:tc>
        <w:tc>
          <w:tcPr>
            <w:tcW w:w="534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76EE9D" w14:textId="43F6F0B3" w:rsidR="00A7513A" w:rsidRDefault="00E20502" w:rsidP="00A7513A">
            <w:pPr>
              <w:ind w:left="895" w:hanging="895"/>
            </w:pPr>
            <w:sdt>
              <w:sdtPr>
                <w:rPr>
                  <w:color w:val="FF0000"/>
                  <w:sz w:val="48"/>
                  <w:szCs w:val="48"/>
                </w:rPr>
                <w:id w:val="-21347055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11C1E">
                  <w:rPr>
                    <w:color w:val="FF0000"/>
                    <w:sz w:val="48"/>
                    <w:szCs w:val="48"/>
                  </w:rPr>
                  <w:sym w:font="Wingdings" w:char="F06F"/>
                </w:r>
              </w:sdtContent>
            </w:sdt>
            <w:r w:rsidR="00A7513A">
              <w:tab/>
              <w:t>Renewal</w:t>
            </w:r>
          </w:p>
        </w:tc>
      </w:tr>
      <w:tr w:rsidR="00D45A3A" w14:paraId="08F13BBC" w14:textId="77777777" w:rsidTr="00A95B4C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C11CD8" w14:textId="77777777" w:rsidR="00D45A3A" w:rsidRDefault="00D45A3A" w:rsidP="00746C58">
            <w:r w:rsidRPr="00663FBF">
              <w:rPr>
                <w:b/>
                <w:bCs/>
              </w:rPr>
              <w:t>Your Details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</w:p>
        </w:tc>
        <w:tc>
          <w:tcPr>
            <w:tcW w:w="831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B146AE" w14:textId="577F5393" w:rsidR="00D45A3A" w:rsidRDefault="00D45A3A" w:rsidP="00746C58"/>
        </w:tc>
      </w:tr>
      <w:tr w:rsidR="00D45A3A" w14:paraId="072AC241" w14:textId="77777777" w:rsidTr="00A95B4C">
        <w:trPr>
          <w:trHeight w:hRule="exact" w:val="567"/>
        </w:trPr>
        <w:tc>
          <w:tcPr>
            <w:tcW w:w="21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4589F" w14:textId="77777777" w:rsidR="00D45A3A" w:rsidRDefault="00D45A3A" w:rsidP="007A1714">
            <w:r>
              <w:t xml:space="preserve">Title:                    </w:t>
            </w:r>
          </w:p>
        </w:tc>
        <w:tc>
          <w:tcPr>
            <w:tcW w:w="83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94526B" w14:textId="5319FB6B" w:rsidR="00D45A3A" w:rsidRDefault="00D45A3A" w:rsidP="00746C58">
            <w:r>
              <w:t xml:space="preserve">First Names:  </w:t>
            </w:r>
          </w:p>
        </w:tc>
      </w:tr>
      <w:tr w:rsidR="00D02C16" w14:paraId="429010C8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B08FF8" w14:textId="7D40287D" w:rsidR="00D02C16" w:rsidRDefault="00B57ED7" w:rsidP="00746C58">
            <w:r>
              <w:t xml:space="preserve">Surname: </w:t>
            </w:r>
            <w:r w:rsidR="00536611">
              <w:t xml:space="preserve"> </w:t>
            </w:r>
          </w:p>
        </w:tc>
      </w:tr>
      <w:tr w:rsidR="00D02C16" w14:paraId="4D3D3EFD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594F20" w14:textId="215E403E" w:rsidR="00D02C16" w:rsidRDefault="00B57ED7" w:rsidP="00746C58">
            <w:r>
              <w:t>Date of Birth:</w:t>
            </w:r>
            <w:r w:rsidR="00536611">
              <w:t xml:space="preserve"> </w:t>
            </w:r>
          </w:p>
        </w:tc>
      </w:tr>
      <w:tr w:rsidR="00663FBF" w14:paraId="6111DF9F" w14:textId="77777777" w:rsidTr="00A95B4C">
        <w:trPr>
          <w:trHeight w:hRule="exact" w:val="567"/>
        </w:trPr>
        <w:tc>
          <w:tcPr>
            <w:tcW w:w="38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54FA7" w14:textId="77777777" w:rsidR="00663FBF" w:rsidRDefault="00663FBF" w:rsidP="00746C58">
            <w:r>
              <w:t xml:space="preserve">Membership number (if renewal)  </w:t>
            </w:r>
          </w:p>
        </w:tc>
        <w:tc>
          <w:tcPr>
            <w:tcW w:w="66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93E8F" w14:textId="3DA0D702" w:rsidR="00663FBF" w:rsidRDefault="00663FBF" w:rsidP="00746C58"/>
        </w:tc>
      </w:tr>
      <w:tr w:rsidR="00BF04EF" w14:paraId="23933A7C" w14:textId="77777777" w:rsidTr="00A95B4C">
        <w:trPr>
          <w:trHeight w:hRule="exact" w:val="567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F64B8" w14:textId="77777777" w:rsidR="00BF04EF" w:rsidRDefault="00BF04EF" w:rsidP="00746C58">
            <w:r w:rsidRPr="00663FBF">
              <w:rPr>
                <w:b/>
                <w:bCs/>
              </w:rPr>
              <w:t>Full Postal Address: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</w:p>
        </w:tc>
        <w:tc>
          <w:tcPr>
            <w:tcW w:w="76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64AE0" w14:textId="63E453CA" w:rsidR="00BF04EF" w:rsidRDefault="00BF04EF" w:rsidP="00746C58"/>
        </w:tc>
      </w:tr>
      <w:tr w:rsidR="00203240" w14:paraId="02C35F65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3768FB" w14:textId="57CAC770" w:rsidR="00203240" w:rsidRDefault="00203240" w:rsidP="00746C58">
            <w:r>
              <w:t xml:space="preserve">Line 2:  </w:t>
            </w:r>
          </w:p>
        </w:tc>
      </w:tr>
      <w:tr w:rsidR="00BF04EF" w14:paraId="16B4144D" w14:textId="77777777" w:rsidTr="00A95B4C">
        <w:trPr>
          <w:trHeight w:hRule="exact" w:val="567"/>
        </w:trPr>
        <w:tc>
          <w:tcPr>
            <w:tcW w:w="636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4C9C4" w14:textId="48CF9F13" w:rsidR="00BF04EF" w:rsidRDefault="00BF04EF" w:rsidP="00536611">
            <w:pPr>
              <w:tabs>
                <w:tab w:val="left" w:pos="6264"/>
              </w:tabs>
            </w:pPr>
            <w:r>
              <w:t>Line 3:</w:t>
            </w:r>
            <w:r w:rsidR="00203240">
              <w:t xml:space="preserve">  </w:t>
            </w:r>
          </w:p>
        </w:tc>
        <w:tc>
          <w:tcPr>
            <w:tcW w:w="4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39551" w14:textId="17A24B1C" w:rsidR="00BF04EF" w:rsidRDefault="00BF04EF" w:rsidP="00536611">
            <w:pPr>
              <w:tabs>
                <w:tab w:val="left" w:pos="6264"/>
              </w:tabs>
            </w:pPr>
            <w:r>
              <w:t>Postcode:</w:t>
            </w:r>
          </w:p>
        </w:tc>
      </w:tr>
      <w:tr w:rsidR="00D02C16" w14:paraId="41BF80CE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7B9994" w14:textId="1F6C4510" w:rsidR="00D02C16" w:rsidRDefault="00DC1B37" w:rsidP="00746C58">
            <w:r w:rsidRPr="00663FBF">
              <w:rPr>
                <w:b/>
                <w:bCs/>
              </w:rPr>
              <w:t>Contact Phone Number(s):</w:t>
            </w:r>
            <w:r w:rsidR="00536611">
              <w:t xml:space="preserve"> </w:t>
            </w:r>
            <w:r w:rsidR="00536611" w:rsidRPr="00536611">
              <w:rPr>
                <w:b/>
                <w:bCs/>
              </w:rPr>
              <w:t>*</w:t>
            </w:r>
            <w:r>
              <w:t xml:space="preserve">  </w:t>
            </w:r>
            <w:r w:rsidR="00BF04EF">
              <w:t xml:space="preserve">  </w:t>
            </w:r>
          </w:p>
        </w:tc>
      </w:tr>
      <w:tr w:rsidR="00D02C16" w14:paraId="7A7E7C22" w14:textId="77777777" w:rsidTr="00A95B4C">
        <w:trPr>
          <w:trHeight w:hRule="exact" w:val="567"/>
        </w:trPr>
        <w:tc>
          <w:tcPr>
            <w:tcW w:w="1043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D47F5" w14:textId="566360C3" w:rsidR="00D02C16" w:rsidRDefault="00DC1B37" w:rsidP="00746C58">
            <w:r w:rsidRPr="00663FBF">
              <w:rPr>
                <w:b/>
                <w:bCs/>
              </w:rPr>
              <w:t>Email Address:</w:t>
            </w:r>
            <w:r>
              <w:t xml:space="preserve"> </w:t>
            </w:r>
            <w:r w:rsidRPr="00536611">
              <w:rPr>
                <w:b/>
                <w:bCs/>
              </w:rPr>
              <w:t>*</w:t>
            </w:r>
            <w:r>
              <w:t xml:space="preserve"> </w:t>
            </w:r>
          </w:p>
        </w:tc>
      </w:tr>
      <w:tr w:rsidR="00D02C16" w14:paraId="338D686B" w14:textId="77777777" w:rsidTr="00A95B4C">
        <w:trPr>
          <w:trHeight w:hRule="exact"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D2766" w14:textId="43536F6B" w:rsidR="00DC1B37" w:rsidRDefault="00DC1B37" w:rsidP="00670EC1">
            <w:pPr>
              <w:jc w:val="both"/>
            </w:pPr>
            <w:r>
              <w:t xml:space="preserve">Subscription to be paid: </w:t>
            </w:r>
            <w:r w:rsidR="00670EC1">
              <w:t>Competition</w:t>
            </w:r>
            <w:r>
              <w:t xml:space="preserve"> Membership - £20 p.a.</w:t>
            </w:r>
            <w:r w:rsidR="00263222">
              <w:t xml:space="preserve">  </w:t>
            </w:r>
            <w:r>
              <w:t>Please note: The annual subscription provides valid membership for the period January 1</w:t>
            </w:r>
            <w:r w:rsidRPr="00DC1B37">
              <w:rPr>
                <w:vertAlign w:val="superscript"/>
              </w:rPr>
              <w:t>st</w:t>
            </w:r>
            <w:r>
              <w:t xml:space="preserve"> to December 31</w:t>
            </w:r>
            <w:r w:rsidRPr="00DC1B37">
              <w:rPr>
                <w:vertAlign w:val="superscript"/>
              </w:rPr>
              <w:t>st</w:t>
            </w:r>
            <w:r>
              <w:t xml:space="preserve"> in any given year.</w:t>
            </w:r>
          </w:p>
        </w:tc>
      </w:tr>
      <w:tr w:rsidR="00DC1B37" w14:paraId="2BEFBD39" w14:textId="77777777" w:rsidTr="00A95B4C">
        <w:trPr>
          <w:trHeight w:hRule="exact" w:val="1701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03EAB" w14:textId="43FAF5A2" w:rsidR="00A7513A" w:rsidRDefault="00DC1B37" w:rsidP="00746C58">
            <w:r>
              <w:t xml:space="preserve">Please return the completed form via email to </w:t>
            </w:r>
            <w:hyperlink r:id="rId8" w:history="1">
              <w:r w:rsidR="00B67D34" w:rsidRPr="00094D4B">
                <w:rPr>
                  <w:rStyle w:val="Hyperlink"/>
                </w:rPr>
                <w:t>membership@nationalhistoricspeed.co.uk</w:t>
              </w:r>
            </w:hyperlink>
            <w:r>
              <w:t xml:space="preserve"> or post to</w:t>
            </w:r>
            <w:r w:rsidR="00B67D34">
              <w:t>:</w:t>
            </w:r>
            <w:r>
              <w:t xml:space="preserve"> Membership Secretary NHSC, </w:t>
            </w:r>
            <w:bookmarkStart w:id="0" w:name="_GoBack"/>
            <w:bookmarkEnd w:id="0"/>
            <w:r w:rsidR="00E90881">
              <w:t>29 South Street, Woodford Halse, NN11 3RF.</w:t>
            </w:r>
          </w:p>
          <w:p w14:paraId="3F320418" w14:textId="29A6067A" w:rsidR="00DC1B37" w:rsidRDefault="00A7513A" w:rsidP="00A7513A">
            <w:pPr>
              <w:spacing w:before="120"/>
            </w:pPr>
            <w:r>
              <w:t>P</w:t>
            </w:r>
            <w:r w:rsidR="00DA142A">
              <w:t xml:space="preserve">lease pay the membership by BACS Payment </w:t>
            </w:r>
            <w:r w:rsidR="00DA142A" w:rsidRPr="00E71971">
              <w:rPr>
                <w:b/>
                <w:bCs/>
              </w:rPr>
              <w:t>only</w:t>
            </w:r>
            <w:r w:rsidR="00DA142A">
              <w:t xml:space="preserve"> to:</w:t>
            </w:r>
          </w:p>
          <w:p w14:paraId="1B5BA5A6" w14:textId="7597586F" w:rsidR="00DA142A" w:rsidRPr="00CE009E" w:rsidRDefault="00DA142A" w:rsidP="00746C58">
            <w:pPr>
              <w:rPr>
                <w:b/>
                <w:bCs/>
              </w:rPr>
            </w:pPr>
            <w:r w:rsidRPr="00CE009E">
              <w:rPr>
                <w:b/>
                <w:bCs/>
              </w:rPr>
              <w:t>‘</w:t>
            </w:r>
            <w:r w:rsidR="00D34D6E">
              <w:rPr>
                <w:b/>
                <w:bCs/>
              </w:rPr>
              <w:t>National Historic Speed</w:t>
            </w:r>
            <w:r w:rsidRPr="00CE009E">
              <w:rPr>
                <w:b/>
                <w:bCs/>
              </w:rPr>
              <w:t xml:space="preserve"> Club’ Sort code: </w:t>
            </w:r>
            <w:r w:rsidR="00D34D6E">
              <w:rPr>
                <w:b/>
                <w:bCs/>
              </w:rPr>
              <w:t>80-22-60</w:t>
            </w:r>
            <w:r w:rsidR="00EA291C" w:rsidRPr="00CE009E">
              <w:rPr>
                <w:b/>
                <w:bCs/>
              </w:rPr>
              <w:t xml:space="preserve">  </w:t>
            </w:r>
            <w:r w:rsidRPr="00CE009E">
              <w:rPr>
                <w:b/>
                <w:bCs/>
              </w:rPr>
              <w:t>Account Number</w:t>
            </w:r>
            <w:r w:rsidR="00D34D6E">
              <w:rPr>
                <w:b/>
                <w:bCs/>
              </w:rPr>
              <w:t>:</w:t>
            </w:r>
            <w:r w:rsidRPr="00CE009E">
              <w:rPr>
                <w:b/>
                <w:bCs/>
              </w:rPr>
              <w:t xml:space="preserve"> </w:t>
            </w:r>
            <w:r w:rsidR="00D34D6E">
              <w:rPr>
                <w:b/>
                <w:bCs/>
              </w:rPr>
              <w:t>28661265</w:t>
            </w:r>
          </w:p>
          <w:p w14:paraId="0901FA65" w14:textId="4291C5C4" w:rsidR="00DA142A" w:rsidRDefault="00DA142A" w:rsidP="00746C58">
            <w:r>
              <w:t xml:space="preserve">Please quote </w:t>
            </w:r>
            <w:r w:rsidRPr="00EA291C">
              <w:rPr>
                <w:b/>
                <w:bCs/>
              </w:rPr>
              <w:t>“NHSC + surname”</w:t>
            </w:r>
            <w:r>
              <w:t xml:space="preserve"> as reference.</w:t>
            </w:r>
          </w:p>
        </w:tc>
      </w:tr>
    </w:tbl>
    <w:p w14:paraId="28B522A4" w14:textId="2C618BDD" w:rsidR="00E85F0C" w:rsidRPr="00D232A2" w:rsidRDefault="00E85F0C" w:rsidP="003C04F7">
      <w:pPr>
        <w:spacing w:before="0"/>
      </w:pPr>
    </w:p>
    <w:sectPr w:rsidR="00E85F0C" w:rsidRPr="00D232A2" w:rsidSect="00D02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615"/>
    <w:multiLevelType w:val="hybridMultilevel"/>
    <w:tmpl w:val="629C65A6"/>
    <w:lvl w:ilvl="0" w:tplc="1826B3DC">
      <w:start w:val="1"/>
      <w:numFmt w:val="bullet"/>
      <w:lvlText w:val="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0BC7"/>
    <w:multiLevelType w:val="hybridMultilevel"/>
    <w:tmpl w:val="F968CB3E"/>
    <w:lvl w:ilvl="0" w:tplc="865E5210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245D5F"/>
    <w:multiLevelType w:val="hybridMultilevel"/>
    <w:tmpl w:val="831E7ACE"/>
    <w:lvl w:ilvl="0" w:tplc="74FAF7AA">
      <w:start w:val="1"/>
      <w:numFmt w:val="bullet"/>
      <w:lvlText w:val=""/>
      <w:lvlJc w:val="left"/>
      <w:pPr>
        <w:ind w:left="15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80"/>
    <w:rsid w:val="0004461D"/>
    <w:rsid w:val="0005139B"/>
    <w:rsid w:val="000842AB"/>
    <w:rsid w:val="000F30B6"/>
    <w:rsid w:val="00103E0D"/>
    <w:rsid w:val="00126AF7"/>
    <w:rsid w:val="00137669"/>
    <w:rsid w:val="001A0BEC"/>
    <w:rsid w:val="00203240"/>
    <w:rsid w:val="00203F79"/>
    <w:rsid w:val="00263222"/>
    <w:rsid w:val="00266265"/>
    <w:rsid w:val="00272575"/>
    <w:rsid w:val="002C4032"/>
    <w:rsid w:val="002E60DB"/>
    <w:rsid w:val="003171A0"/>
    <w:rsid w:val="00367896"/>
    <w:rsid w:val="003C04F7"/>
    <w:rsid w:val="00480A58"/>
    <w:rsid w:val="004A34F9"/>
    <w:rsid w:val="004D3E27"/>
    <w:rsid w:val="00536611"/>
    <w:rsid w:val="005A789A"/>
    <w:rsid w:val="00630FA2"/>
    <w:rsid w:val="00643A39"/>
    <w:rsid w:val="006467D5"/>
    <w:rsid w:val="00663FBF"/>
    <w:rsid w:val="00670EC1"/>
    <w:rsid w:val="006D1351"/>
    <w:rsid w:val="006F336D"/>
    <w:rsid w:val="00746C58"/>
    <w:rsid w:val="00747B27"/>
    <w:rsid w:val="007A1714"/>
    <w:rsid w:val="007C0A00"/>
    <w:rsid w:val="007E5080"/>
    <w:rsid w:val="0085799A"/>
    <w:rsid w:val="008742E8"/>
    <w:rsid w:val="008D6518"/>
    <w:rsid w:val="008F1302"/>
    <w:rsid w:val="009522F9"/>
    <w:rsid w:val="00991754"/>
    <w:rsid w:val="00A11C1E"/>
    <w:rsid w:val="00A444E0"/>
    <w:rsid w:val="00A63757"/>
    <w:rsid w:val="00A7513A"/>
    <w:rsid w:val="00A84D9D"/>
    <w:rsid w:val="00A95B4C"/>
    <w:rsid w:val="00AA0D52"/>
    <w:rsid w:val="00B00701"/>
    <w:rsid w:val="00B27950"/>
    <w:rsid w:val="00B57ED7"/>
    <w:rsid w:val="00B67D34"/>
    <w:rsid w:val="00B74D52"/>
    <w:rsid w:val="00BA703E"/>
    <w:rsid w:val="00BF04EF"/>
    <w:rsid w:val="00C3639B"/>
    <w:rsid w:val="00C957C6"/>
    <w:rsid w:val="00CB5441"/>
    <w:rsid w:val="00CE009E"/>
    <w:rsid w:val="00D02C16"/>
    <w:rsid w:val="00D232A2"/>
    <w:rsid w:val="00D34D6E"/>
    <w:rsid w:val="00D40706"/>
    <w:rsid w:val="00D45A3A"/>
    <w:rsid w:val="00D76592"/>
    <w:rsid w:val="00D83323"/>
    <w:rsid w:val="00DA142A"/>
    <w:rsid w:val="00DC1B37"/>
    <w:rsid w:val="00DE7E1A"/>
    <w:rsid w:val="00E20502"/>
    <w:rsid w:val="00E31069"/>
    <w:rsid w:val="00E71971"/>
    <w:rsid w:val="00E85F0C"/>
    <w:rsid w:val="00E90881"/>
    <w:rsid w:val="00EA291C"/>
    <w:rsid w:val="00EA2A2D"/>
    <w:rsid w:val="00EA43D3"/>
    <w:rsid w:val="00EA76F8"/>
    <w:rsid w:val="00F14B54"/>
    <w:rsid w:val="00F155CE"/>
    <w:rsid w:val="00F164BF"/>
    <w:rsid w:val="00F72A30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8E76"/>
  <w15:chartTrackingRefBased/>
  <w15:docId w15:val="{F0834F02-9329-4670-88C9-3ED9923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C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E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7E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3F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67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nationalhistoricspee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historicspee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Seal\Documents\Custom%20Office%20Templates\Blank%20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Layout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Seal</dc:creator>
  <cp:keywords/>
  <dc:description/>
  <cp:lastModifiedBy>Steve</cp:lastModifiedBy>
  <cp:revision>4</cp:revision>
  <cp:lastPrinted>2025-11-29T13:23:00Z</cp:lastPrinted>
  <dcterms:created xsi:type="dcterms:W3CDTF">2025-11-08T13:23:00Z</dcterms:created>
  <dcterms:modified xsi:type="dcterms:W3CDTF">2025-11-29T13:25:00Z</dcterms:modified>
</cp:coreProperties>
</file>